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42E8" w:rsidRDefault="000242E8" w:rsidP="000242E8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r w:rsidRPr="000D1093">
        <w:rPr>
          <w:rFonts w:ascii="华文中宋" w:eastAsia="华文中宋" w:hAnsi="华文中宋" w:hint="eastAsia"/>
          <w:b/>
          <w:sz w:val="32"/>
          <w:szCs w:val="30"/>
        </w:rPr>
        <w:t>中南财经政法大学“文明寝室”评选标准</w:t>
      </w:r>
    </w:p>
    <w:p w:rsidR="000D1093" w:rsidRPr="000D1093" w:rsidRDefault="000D1093" w:rsidP="000242E8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0"/>
        </w:rPr>
      </w:pP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 w:rsidRPr="000D1093">
        <w:rPr>
          <w:rFonts w:ascii="仿宋_GB2312" w:eastAsia="仿宋_GB2312" w:hAnsi="宋体" w:hint="eastAsia"/>
          <w:sz w:val="28"/>
          <w:szCs w:val="28"/>
        </w:rPr>
        <w:t>结合我校实际，特制定本评选标准。</w:t>
      </w:r>
    </w:p>
    <w:p w:rsidR="000242E8" w:rsidRPr="000D1093" w:rsidRDefault="000242E8" w:rsidP="000D1093">
      <w:pPr>
        <w:spacing w:line="4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0D1093">
        <w:rPr>
          <w:rFonts w:ascii="仿宋_GB2312" w:eastAsia="仿宋_GB2312" w:hAnsi="宋体" w:hint="eastAsia"/>
          <w:sz w:val="28"/>
          <w:szCs w:val="28"/>
        </w:rPr>
        <w:t>本标准由两方面内容组成，共包含思想建设、学风建设、文化建设、卫生建设、安全建设五项。具体内容如下：</w:t>
      </w:r>
    </w:p>
    <w:p w:rsidR="000242E8" w:rsidRPr="000D1093" w:rsidRDefault="000242E8" w:rsidP="000D1093">
      <w:pPr>
        <w:spacing w:line="460" w:lineRule="exact"/>
        <w:rPr>
          <w:rFonts w:ascii="黑体" w:eastAsia="黑体" w:hAnsi="黑体" w:hint="eastAsia"/>
          <w:b/>
          <w:sz w:val="28"/>
          <w:szCs w:val="28"/>
        </w:rPr>
      </w:pPr>
      <w:r w:rsidRPr="000D1093">
        <w:rPr>
          <w:rFonts w:ascii="黑体" w:eastAsia="黑体" w:hAnsi="黑体" w:hint="eastAsia"/>
          <w:b/>
          <w:sz w:val="28"/>
          <w:szCs w:val="28"/>
        </w:rPr>
        <w:t>一、寝室氛围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（一）思想建设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1.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寝室成员思想积极上进，关注时事，坚持用科学理论武装头脑，积极向党组织靠拢；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2.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寝室成员拥有正确的世界观、人生观、价值观，有正确的集体舆论；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3.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寝室成员模范遵守《普通高校学生管理规定》和《中南财经政法大学宿舍管理规定》；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4.寝室成员关心集体，团结同学，积极参与学校、学院及班级思想政治、素质教育、志愿服务等各项活动</w:t>
      </w:r>
      <w:r w:rsidR="00D911AC" w:rsidRPr="000D1093">
        <w:rPr>
          <w:rFonts w:ascii="仿宋_GB2312" w:eastAsia="仿宋_GB2312" w:hAnsi="宋体" w:hint="eastAsia"/>
          <w:bCs/>
          <w:sz w:val="28"/>
          <w:szCs w:val="28"/>
        </w:rPr>
        <w:t>；</w:t>
      </w:r>
    </w:p>
    <w:p w:rsidR="00D911AC" w:rsidRPr="000D1093" w:rsidRDefault="00D911AC" w:rsidP="000D1093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5.寝室成员防疫意识好，对学校的相关防疫政策思想上高度重视，行动上积极配合；</w:t>
      </w:r>
    </w:p>
    <w:p w:rsidR="00D911AC" w:rsidRPr="000D1093" w:rsidRDefault="00D911AC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6.寝室成员</w:t>
      </w:r>
      <w:r w:rsidR="00D30584" w:rsidRPr="000D1093">
        <w:rPr>
          <w:rFonts w:ascii="仿宋_GB2312" w:eastAsia="仿宋_GB2312" w:hAnsi="宋体" w:hint="eastAsia"/>
          <w:bCs/>
          <w:sz w:val="28"/>
          <w:szCs w:val="28"/>
        </w:rPr>
        <w:t>有较高的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安全意识，积极适应疫情防控常态化新形式，重视寝室安全问题，</w:t>
      </w:r>
      <w:r w:rsidR="00D30584" w:rsidRPr="000D1093">
        <w:rPr>
          <w:rFonts w:ascii="仿宋_GB2312" w:eastAsia="仿宋_GB2312" w:hAnsi="宋体" w:hint="eastAsia"/>
          <w:bCs/>
          <w:sz w:val="28"/>
          <w:szCs w:val="28"/>
        </w:rPr>
        <w:t>积极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做好个人安全防护。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（二）学风建设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1.寝室成员热爱学习，主动思考，学习风气浓厚，互相帮助，共同进步；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2.寝室成员学习态度端正，无旷课、迟到、早退情况，无考试违纪行为；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3.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寝室成员积极参与学校、学院及班级组织开展的各类学术科研实践活动；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lastRenderedPageBreak/>
        <w:t>4.寝室成员学期整体平均成绩不低于80分，无不及格现象。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（三）文化建设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1.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寝室布置文化气息浓厚、合理、美观，装饰有特色；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2.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寝室成员团结友爱，相互帮助，共同营造积极向上、和谐健康的寝室文化氛围；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3.寝室成员行为举止文明，有节约环保意识；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4.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寝室成员娱乐方式健康，有良好的作息规律和生活习惯；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5.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寝室成员有较强的责任意识和集体荣誉感，积极参加学校、学院组织的各项寝室文化建设活动。</w:t>
      </w:r>
    </w:p>
    <w:p w:rsidR="000242E8" w:rsidRPr="000D1093" w:rsidRDefault="000242E8" w:rsidP="000D1093">
      <w:pPr>
        <w:spacing w:line="460" w:lineRule="exact"/>
        <w:rPr>
          <w:rFonts w:ascii="黑体" w:eastAsia="黑体" w:hAnsi="黑体" w:hint="eastAsia"/>
          <w:b/>
          <w:sz w:val="28"/>
          <w:szCs w:val="28"/>
        </w:rPr>
      </w:pPr>
      <w:r w:rsidRPr="000D1093">
        <w:rPr>
          <w:rFonts w:ascii="黑体" w:eastAsia="黑体" w:hAnsi="黑体" w:hint="eastAsia"/>
          <w:b/>
          <w:sz w:val="28"/>
          <w:szCs w:val="28"/>
        </w:rPr>
        <w:t>二、寝室卫生安全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（一）内务卫生建设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1.室内通风、空气清新；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2.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室内物品摆放整齐、无杂乱物品、不乱搭乱挂；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3.地面墙角干净，无果皮纸屑等垃圾；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4.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墙面无球印、脚印、墨迹、蜘蛛网和不健康张贴物；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5.寝室桌面、衣柜、鞋柜、灯具、风扇无灰尘；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6.床上用品折叠规范，摆放整齐；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7.寝室门窗玻璃干净明亮，无不洁张贴物；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8.卫生间干净、无积水、无异味；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9.阳台地面墙面干净，物品摆放整齐。</w:t>
      </w:r>
    </w:p>
    <w:p w:rsidR="000242E8" w:rsidRPr="000D1093" w:rsidRDefault="000242E8" w:rsidP="000D1093">
      <w:pPr>
        <w:spacing w:line="460" w:lineRule="exact"/>
        <w:ind w:firstLineChars="198" w:firstLine="557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/>
          <w:sz w:val="28"/>
          <w:szCs w:val="28"/>
        </w:rPr>
        <w:t>注：含卫生间与阳台的寝室适用1-9项评比标准，不含卫生间与阳台的寝室只适用1-7项评比标准。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（二）生活安全建设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1.寝室成员自觉爱护寝室公共生活设施；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2.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寝室内电线、电源插板摆放连</w:t>
      </w:r>
      <w:r w:rsidR="000D1093">
        <w:rPr>
          <w:rFonts w:ascii="仿宋_GB2312" w:eastAsia="仿宋_GB2312" w:hAnsi="宋体" w:hint="eastAsia"/>
          <w:bCs/>
          <w:sz w:val="28"/>
          <w:szCs w:val="28"/>
        </w:rPr>
        <w:t>接合理有序、安全合理，不使用大功率电器，无私拉乱接电线绳索现象；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/>
          <w:bCs/>
          <w:sz w:val="28"/>
          <w:szCs w:val="28"/>
        </w:rPr>
        <w:t>3.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禁止使用明令禁止的电器、明火等违规违纪现象，凡发生失火事件，无论后果轻重，一律取消文明寝室评选资格。</w:t>
      </w:r>
      <w:bookmarkStart w:id="0" w:name="_GoBack"/>
      <w:bookmarkEnd w:id="0"/>
    </w:p>
    <w:p w:rsidR="005B234E" w:rsidRPr="000D1093" w:rsidRDefault="005B234E" w:rsidP="000D1093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（三）防疫建设</w:t>
      </w:r>
    </w:p>
    <w:p w:rsidR="005B234E" w:rsidRPr="000D1093" w:rsidRDefault="00313D1B" w:rsidP="000D1093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1.</w:t>
      </w:r>
      <w:r w:rsidR="005B234E" w:rsidRPr="000D1093">
        <w:rPr>
          <w:rFonts w:ascii="仿宋_GB2312" w:eastAsia="仿宋_GB2312" w:hAnsi="宋体" w:hint="eastAsia"/>
          <w:bCs/>
          <w:sz w:val="28"/>
          <w:szCs w:val="28"/>
        </w:rPr>
        <w:t>寝室内应配有消毒液、洗手液、医用口罩、一次性手套等防疫</w:t>
      </w:r>
      <w:r w:rsidR="005B234E" w:rsidRPr="000D1093">
        <w:rPr>
          <w:rFonts w:ascii="仿宋_GB2312" w:eastAsia="仿宋_GB2312" w:hAnsi="宋体" w:hint="eastAsia"/>
          <w:bCs/>
          <w:sz w:val="28"/>
          <w:szCs w:val="28"/>
        </w:rPr>
        <w:lastRenderedPageBreak/>
        <w:t>物品</w:t>
      </w:r>
      <w:r w:rsidRPr="000D1093">
        <w:rPr>
          <w:rFonts w:ascii="仿宋_GB2312" w:eastAsia="仿宋_GB2312" w:hAnsi="宋体" w:hint="eastAsia"/>
          <w:bCs/>
          <w:sz w:val="28"/>
          <w:szCs w:val="28"/>
        </w:rPr>
        <w:t>；</w:t>
      </w:r>
    </w:p>
    <w:p w:rsidR="00313D1B" w:rsidRPr="000D1093" w:rsidRDefault="00313D1B" w:rsidP="000D1093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2.寝室实现疫情防控常态化，定期对生活区域进行消杀；</w:t>
      </w:r>
    </w:p>
    <w:p w:rsidR="00313D1B" w:rsidRPr="000D1093" w:rsidRDefault="00313D1B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3.寝室成员积极配合防疫措施，坚持佩戴口罩，坚持勤洗手、勤通风，减少聚集。</w:t>
      </w:r>
    </w:p>
    <w:p w:rsidR="000242E8" w:rsidRPr="000D1093" w:rsidRDefault="000242E8" w:rsidP="000D1093">
      <w:pPr>
        <w:spacing w:line="460" w:lineRule="exact"/>
        <w:rPr>
          <w:rFonts w:ascii="楷体" w:eastAsia="楷体" w:hAnsi="楷体" w:hint="eastAsia"/>
          <w:b/>
          <w:sz w:val="28"/>
          <w:szCs w:val="28"/>
        </w:rPr>
      </w:pPr>
      <w:r w:rsidRPr="000D1093">
        <w:rPr>
          <w:rFonts w:ascii="楷体" w:eastAsia="楷体" w:hAnsi="楷体" w:hint="eastAsia"/>
          <w:b/>
          <w:sz w:val="28"/>
          <w:szCs w:val="28"/>
        </w:rPr>
        <w:t>（</w:t>
      </w:r>
      <w:r w:rsidR="005B234E" w:rsidRPr="000D1093">
        <w:rPr>
          <w:rFonts w:ascii="楷体" w:eastAsia="楷体" w:hAnsi="楷体" w:hint="eastAsia"/>
          <w:b/>
          <w:sz w:val="28"/>
          <w:szCs w:val="28"/>
        </w:rPr>
        <w:t>四</w:t>
      </w:r>
      <w:r w:rsidRPr="000D1093">
        <w:rPr>
          <w:rFonts w:ascii="楷体" w:eastAsia="楷体" w:hAnsi="楷体" w:hint="eastAsia"/>
          <w:b/>
          <w:sz w:val="28"/>
          <w:szCs w:val="28"/>
        </w:rPr>
        <w:t>）其他方面</w:t>
      </w:r>
    </w:p>
    <w:p w:rsidR="000242E8" w:rsidRPr="000D1093" w:rsidRDefault="000242E8" w:rsidP="000D1093">
      <w:pPr>
        <w:spacing w:line="460" w:lineRule="exact"/>
        <w:ind w:firstLineChars="198" w:firstLine="554"/>
        <w:rPr>
          <w:rFonts w:ascii="仿宋_GB2312" w:eastAsia="仿宋_GB2312" w:hAnsi="宋体" w:hint="eastAsia"/>
          <w:bCs/>
          <w:sz w:val="28"/>
          <w:szCs w:val="28"/>
        </w:rPr>
      </w:pPr>
      <w:r w:rsidRPr="000D1093">
        <w:rPr>
          <w:rFonts w:ascii="仿宋_GB2312" w:eastAsia="仿宋_GB2312" w:hAnsi="宋体" w:hint="eastAsia"/>
          <w:bCs/>
          <w:sz w:val="28"/>
          <w:szCs w:val="28"/>
        </w:rPr>
        <w:t>不准在寝室经商、养宠物、聚众吵闹、赌博、酗酒、偷窃，擅自移拆床、柜，无晚归，留宿他人，私自调换寝室或床铺，私自在校外居住等行为</w:t>
      </w:r>
      <w:r w:rsidR="00E85893" w:rsidRPr="000D1093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9D0EF3" w:rsidRPr="000D1093" w:rsidRDefault="000242E8" w:rsidP="000D1093">
      <w:pPr>
        <w:spacing w:line="460" w:lineRule="exact"/>
        <w:ind w:firstLineChars="198" w:firstLine="557"/>
        <w:rPr>
          <w:rFonts w:ascii="仿宋_GB2312" w:eastAsia="仿宋_GB2312" w:hAnsi="宋体" w:hint="eastAsia"/>
          <w:b/>
          <w:sz w:val="28"/>
          <w:szCs w:val="28"/>
        </w:rPr>
      </w:pPr>
      <w:r w:rsidRPr="000D1093">
        <w:rPr>
          <w:rFonts w:ascii="仿宋_GB2312" w:eastAsia="仿宋_GB2312" w:hAnsi="宋体" w:hint="eastAsia"/>
          <w:b/>
          <w:sz w:val="28"/>
          <w:szCs w:val="28"/>
        </w:rPr>
        <w:t>凡是违反《普通高等学校学生管理规定》、《中南财经政法大学学生宿舍（公寓）管理规定》等相关规定者，一律取消中南财经政法大学文明寝室评选资格。</w:t>
      </w:r>
    </w:p>
    <w:sectPr w:rsidR="009D0EF3" w:rsidRPr="000D109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FB" w:rsidRDefault="009157FB">
      <w:r>
        <w:separator/>
      </w:r>
    </w:p>
  </w:endnote>
  <w:endnote w:type="continuationSeparator" w:id="0">
    <w:p w:rsidR="009157FB" w:rsidRDefault="0091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690D35" w:rsidRDefault="00690D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35" w:rsidRDefault="00690D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D1093">
      <w:rPr>
        <w:rStyle w:val="a3"/>
        <w:noProof/>
      </w:rPr>
      <w:t>3</w:t>
    </w:r>
    <w:r>
      <w:fldChar w:fldCharType="end"/>
    </w:r>
  </w:p>
  <w:p w:rsidR="00690D35" w:rsidRDefault="0069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FB" w:rsidRDefault="009157FB">
      <w:r>
        <w:separator/>
      </w:r>
    </w:p>
  </w:footnote>
  <w:footnote w:type="continuationSeparator" w:id="0">
    <w:p w:rsidR="009157FB" w:rsidRDefault="0091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2E8"/>
    <w:rsid w:val="000D1093"/>
    <w:rsid w:val="000E4207"/>
    <w:rsid w:val="00190BA4"/>
    <w:rsid w:val="00313D1B"/>
    <w:rsid w:val="00440275"/>
    <w:rsid w:val="00582D8E"/>
    <w:rsid w:val="005B234E"/>
    <w:rsid w:val="0060260D"/>
    <w:rsid w:val="00690D35"/>
    <w:rsid w:val="00714407"/>
    <w:rsid w:val="0073257A"/>
    <w:rsid w:val="00745DD3"/>
    <w:rsid w:val="0077520F"/>
    <w:rsid w:val="009157FB"/>
    <w:rsid w:val="009D0EF3"/>
    <w:rsid w:val="009D4CC2"/>
    <w:rsid w:val="00A31702"/>
    <w:rsid w:val="00A42FF1"/>
    <w:rsid w:val="00B02178"/>
    <w:rsid w:val="00B26C1B"/>
    <w:rsid w:val="00B53987"/>
    <w:rsid w:val="00D30584"/>
    <w:rsid w:val="00D85B13"/>
    <w:rsid w:val="00D911AC"/>
    <w:rsid w:val="00DC378C"/>
    <w:rsid w:val="00DD6AF3"/>
    <w:rsid w:val="00E85893"/>
    <w:rsid w:val="00F14241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6F1E5"/>
  <w15:chartTrackingRefBased/>
  <w15:docId w15:val="{25A2E27A-C6BB-41B1-9563-5FF610F2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B02178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E8589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5893"/>
    <w:pPr>
      <w:jc w:val="left"/>
    </w:pPr>
  </w:style>
  <w:style w:type="character" w:customStyle="1" w:styleId="a9">
    <w:name w:val="批注文字 字符"/>
    <w:link w:val="a8"/>
    <w:uiPriority w:val="99"/>
    <w:semiHidden/>
    <w:rsid w:val="00E858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893"/>
    <w:rPr>
      <w:b/>
      <w:bCs/>
    </w:rPr>
  </w:style>
  <w:style w:type="character" w:customStyle="1" w:styleId="ab">
    <w:name w:val="批注主题 字符"/>
    <w:link w:val="aa"/>
    <w:uiPriority w:val="99"/>
    <w:semiHidden/>
    <w:rsid w:val="00E858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89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E85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YE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subject/>
  <dc:creator>YE</dc:creator>
  <cp:keywords/>
  <cp:lastModifiedBy>CHEN ZIYAN</cp:lastModifiedBy>
  <cp:revision>2</cp:revision>
  <cp:lastPrinted>1899-12-30T00:00:00Z</cp:lastPrinted>
  <dcterms:created xsi:type="dcterms:W3CDTF">2020-11-01T10:48:00Z</dcterms:created>
  <dcterms:modified xsi:type="dcterms:W3CDTF">2020-11-01T10:48:00Z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